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63A0B" w14:textId="6C0F6D04" w:rsidR="002B2A1E" w:rsidRPr="00C5338E" w:rsidRDefault="00477E43" w:rsidP="00F31D28">
      <w:pPr>
        <w:spacing w:after="140"/>
        <w:rPr>
          <w:rFonts w:ascii="Calibri" w:hAnsi="Calibri"/>
          <w:b/>
          <w:i/>
          <w:iCs/>
          <w:color w:val="1B608D"/>
          <w:sz w:val="28"/>
          <w:szCs w:val="28"/>
        </w:rPr>
      </w:pPr>
      <w:proofErr w:type="spellStart"/>
      <w:r>
        <w:rPr>
          <w:rFonts w:ascii="Calibri" w:hAnsi="Calibri"/>
          <w:b/>
          <w:i/>
          <w:iCs/>
          <w:color w:val="1B608D"/>
          <w:sz w:val="28"/>
          <w:szCs w:val="28"/>
        </w:rPr>
        <w:t>Wordpress</w:t>
      </w:r>
      <w:proofErr w:type="spellEnd"/>
      <w:r>
        <w:rPr>
          <w:rFonts w:ascii="Calibri" w:hAnsi="Calibri"/>
          <w:b/>
          <w:i/>
          <w:iCs/>
          <w:color w:val="1B608D"/>
          <w:sz w:val="28"/>
          <w:szCs w:val="28"/>
        </w:rPr>
        <w:t xml:space="preserve"> Template mit Grundgerüst erstellen</w:t>
      </w:r>
    </w:p>
    <w:tbl>
      <w:tblPr>
        <w:tblStyle w:val="Tabellenraster"/>
        <w:tblW w:w="9072" w:type="dxa"/>
        <w:tblBorders>
          <w:top w:val="single" w:sz="4" w:space="0" w:color="C5DFF3"/>
          <w:left w:val="single" w:sz="4" w:space="0" w:color="C5DFF3"/>
          <w:bottom w:val="single" w:sz="4" w:space="0" w:color="C5DFF3"/>
          <w:right w:val="single" w:sz="4" w:space="0" w:color="C5DFF3"/>
          <w:insideH w:val="single" w:sz="4" w:space="0" w:color="C5DFF3"/>
          <w:insideV w:val="single" w:sz="4" w:space="0" w:color="C5DFF3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2552"/>
        <w:gridCol w:w="4110"/>
      </w:tblGrid>
      <w:tr w:rsidR="002D77DD" w:rsidRPr="00794273" w14:paraId="01AE15F6" w14:textId="77777777" w:rsidTr="00503913">
        <w:tc>
          <w:tcPr>
            <w:tcW w:w="1134" w:type="dxa"/>
          </w:tcPr>
          <w:p w14:paraId="21CD8014" w14:textId="77777777" w:rsidR="002D77DD" w:rsidRPr="00794273" w:rsidRDefault="00786DC2" w:rsidP="00786DC2">
            <w:pPr>
              <w:rPr>
                <w:color w:val="1B608D"/>
              </w:rPr>
            </w:pPr>
            <w:r>
              <w:rPr>
                <w:color w:val="1B608D"/>
              </w:rPr>
              <w:t>Nummer</w:t>
            </w:r>
          </w:p>
        </w:tc>
        <w:tc>
          <w:tcPr>
            <w:tcW w:w="1276" w:type="dxa"/>
          </w:tcPr>
          <w:p w14:paraId="63B74F10" w14:textId="291A6C58" w:rsidR="002D77DD" w:rsidRPr="00794273" w:rsidRDefault="002D77DD" w:rsidP="004C1067">
            <w:pPr>
              <w:rPr>
                <w:color w:val="1B608D"/>
              </w:rPr>
            </w:pPr>
            <w:r>
              <w:rPr>
                <w:color w:val="1B608D"/>
              </w:rPr>
              <w:t>Klasse</w:t>
            </w:r>
            <w:r>
              <w:rPr>
                <w:color w:val="1B608D"/>
              </w:rPr>
              <w:br/>
            </w:r>
            <w:r w:rsidR="00477E43">
              <w:rPr>
                <w:color w:val="1B608D"/>
              </w:rPr>
              <w:t>3BK</w:t>
            </w:r>
          </w:p>
        </w:tc>
        <w:tc>
          <w:tcPr>
            <w:tcW w:w="2552" w:type="dxa"/>
          </w:tcPr>
          <w:p w14:paraId="0A6103D0" w14:textId="223D7CAD" w:rsidR="002D77DD" w:rsidRPr="00794273" w:rsidRDefault="002D77DD" w:rsidP="004C1067">
            <w:pPr>
              <w:rPr>
                <w:color w:val="1B608D"/>
              </w:rPr>
            </w:pPr>
            <w:r>
              <w:rPr>
                <w:color w:val="1B608D"/>
              </w:rPr>
              <w:t>Datum</w:t>
            </w:r>
            <w:r>
              <w:rPr>
                <w:color w:val="1B608D"/>
              </w:rPr>
              <w:br/>
            </w:r>
            <w:r w:rsidR="00477E43">
              <w:rPr>
                <w:color w:val="1B608D"/>
              </w:rPr>
              <w:t>15.6.2023</w:t>
            </w:r>
          </w:p>
        </w:tc>
        <w:tc>
          <w:tcPr>
            <w:tcW w:w="4110" w:type="dxa"/>
          </w:tcPr>
          <w:p w14:paraId="46DC04B9" w14:textId="77777777" w:rsidR="002D77DD" w:rsidRPr="00794273" w:rsidRDefault="002D77DD" w:rsidP="004C1067">
            <w:pPr>
              <w:rPr>
                <w:color w:val="1B608D"/>
              </w:rPr>
            </w:pPr>
            <w:r>
              <w:rPr>
                <w:color w:val="1B608D"/>
              </w:rPr>
              <w:t>Name</w:t>
            </w:r>
          </w:p>
        </w:tc>
      </w:tr>
    </w:tbl>
    <w:p w14:paraId="0E8D2F4C" w14:textId="77777777" w:rsidR="00794273" w:rsidRDefault="00794273">
      <w:pPr>
        <w:rPr>
          <w:rFonts w:ascii="Calibri" w:hAnsi="Calibri"/>
          <w:i/>
          <w:iCs/>
          <w:color w:val="C5DFF3"/>
        </w:rPr>
      </w:pPr>
    </w:p>
    <w:tbl>
      <w:tblPr>
        <w:tblStyle w:val="Tabellenraster"/>
        <w:tblW w:w="9067" w:type="dxa"/>
        <w:tblBorders>
          <w:top w:val="single" w:sz="4" w:space="0" w:color="C5DFF3"/>
          <w:left w:val="single" w:sz="4" w:space="0" w:color="C5DFF3"/>
          <w:bottom w:val="single" w:sz="4" w:space="0" w:color="C5DFF3"/>
          <w:right w:val="single" w:sz="4" w:space="0" w:color="C5DFF3"/>
          <w:insideH w:val="single" w:sz="4" w:space="0" w:color="C5DFF3"/>
          <w:insideV w:val="single" w:sz="4" w:space="0" w:color="C5DFF3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94"/>
        <w:gridCol w:w="8373"/>
      </w:tblGrid>
      <w:tr w:rsidR="00477E43" w:rsidRPr="00794273" w14:paraId="14BC49EF" w14:textId="77777777" w:rsidTr="00477E43">
        <w:tc>
          <w:tcPr>
            <w:tcW w:w="694" w:type="dxa"/>
          </w:tcPr>
          <w:p w14:paraId="595C418A" w14:textId="77777777" w:rsidR="00477E43" w:rsidRPr="00794273" w:rsidRDefault="00477E43" w:rsidP="006B75C3">
            <w:pPr>
              <w:rPr>
                <w:color w:val="1B608D"/>
              </w:rPr>
            </w:pPr>
            <w:r w:rsidRPr="00794273">
              <w:rPr>
                <w:color w:val="1B608D"/>
              </w:rPr>
              <w:t>Nr.</w:t>
            </w:r>
          </w:p>
        </w:tc>
        <w:tc>
          <w:tcPr>
            <w:tcW w:w="8373" w:type="dxa"/>
          </w:tcPr>
          <w:p w14:paraId="434B2E30" w14:textId="77777777" w:rsidR="00477E43" w:rsidRPr="00794273" w:rsidRDefault="00477E43" w:rsidP="00415669">
            <w:pPr>
              <w:jc w:val="center"/>
              <w:rPr>
                <w:color w:val="1B608D"/>
              </w:rPr>
            </w:pPr>
            <w:r w:rsidRPr="00794273">
              <w:rPr>
                <w:color w:val="1B608D"/>
              </w:rPr>
              <w:t>Lernstep</w:t>
            </w:r>
          </w:p>
        </w:tc>
      </w:tr>
      <w:tr w:rsidR="00CC2D20" w:rsidRPr="00794273" w14:paraId="132B3CB2" w14:textId="77777777" w:rsidTr="00CC2D20">
        <w:tc>
          <w:tcPr>
            <w:tcW w:w="9067" w:type="dxa"/>
            <w:gridSpan w:val="2"/>
            <w:shd w:val="clear" w:color="auto" w:fill="A6A6A6" w:themeFill="background1" w:themeFillShade="A6"/>
          </w:tcPr>
          <w:p w14:paraId="70D414B4" w14:textId="3599C7BC" w:rsidR="00CC2D20" w:rsidRPr="00CC2D20" w:rsidRDefault="00CC2D20" w:rsidP="00CC2D20">
            <w:pPr>
              <w:rPr>
                <w:b/>
                <w:bCs/>
                <w:color w:val="1B608D"/>
              </w:rPr>
            </w:pPr>
            <w:r w:rsidRPr="00CC2D20">
              <w:rPr>
                <w:b/>
                <w:bCs/>
                <w:color w:val="1B608D"/>
              </w:rPr>
              <w:t>Template</w:t>
            </w:r>
          </w:p>
        </w:tc>
      </w:tr>
      <w:tr w:rsidR="00477E43" w14:paraId="7D8E0251" w14:textId="77777777" w:rsidTr="00477E43">
        <w:tc>
          <w:tcPr>
            <w:tcW w:w="694" w:type="dxa"/>
          </w:tcPr>
          <w:p w14:paraId="166D0568" w14:textId="77777777" w:rsidR="00477E43" w:rsidRPr="00D2024D" w:rsidRDefault="00477E43" w:rsidP="00D2024D">
            <w:pPr>
              <w:pStyle w:val="Listenabsatz"/>
              <w:numPr>
                <w:ilvl w:val="0"/>
                <w:numId w:val="26"/>
              </w:numPr>
              <w:jc w:val="center"/>
              <w:rPr>
                <w:color w:val="1B608D"/>
              </w:rPr>
            </w:pPr>
            <w:r w:rsidRPr="00D2024D">
              <w:rPr>
                <w:color w:val="1B608D"/>
              </w:rPr>
              <w:t>1</w:t>
            </w:r>
          </w:p>
        </w:tc>
        <w:tc>
          <w:tcPr>
            <w:tcW w:w="8373" w:type="dxa"/>
          </w:tcPr>
          <w:p w14:paraId="6F75275E" w14:textId="168DE9BB" w:rsidR="00477E43" w:rsidRPr="00D2024D" w:rsidRDefault="00477E43" w:rsidP="000E2E2A">
            <w:pPr>
              <w:rPr>
                <w:b/>
                <w:bCs/>
              </w:rPr>
            </w:pPr>
            <w:r w:rsidRPr="00D2024D">
              <w:rPr>
                <w:b/>
                <w:bCs/>
              </w:rPr>
              <w:t>Template</w:t>
            </w:r>
            <w:r>
              <w:rPr>
                <w:b/>
                <w:bCs/>
              </w:rPr>
              <w:t xml:space="preserve"> mit Grundgerüst erstellen</w:t>
            </w:r>
          </w:p>
          <w:p w14:paraId="57F3BB1D" w14:textId="77777777" w:rsidR="00477E43" w:rsidRDefault="00477E43" w:rsidP="00D2024D">
            <w:r w:rsidRPr="00D2024D">
              <w:t xml:space="preserve">Wenn Sie ein neues </w:t>
            </w:r>
            <w:proofErr w:type="spellStart"/>
            <w:r w:rsidRPr="00D2024D">
              <w:t>Theme</w:t>
            </w:r>
            <w:proofErr w:type="spellEnd"/>
            <w:r w:rsidRPr="00D2024D">
              <w:t xml:space="preserve"> von Grund auf aufbauen, dann brauchen Sie ja jede Menge einzelne Dateien. Da sind wir jetzt durch einige wenige davon durchgegangen. Da ist schon viel Arbeit dahinter. </w:t>
            </w:r>
          </w:p>
          <w:p w14:paraId="04E7F262" w14:textId="23AF4676" w:rsidR="00477E43" w:rsidRDefault="00477E43" w:rsidP="00D2024D">
            <w:pPr>
              <w:spacing w:before="120"/>
            </w:pPr>
            <w:r w:rsidRPr="00D2024D">
              <w:t xml:space="preserve">Es gibt aber auch Starter </w:t>
            </w:r>
            <w:proofErr w:type="spellStart"/>
            <w:r w:rsidRPr="00D2024D">
              <w:t>Themes</w:t>
            </w:r>
            <w:proofErr w:type="spellEnd"/>
            <w:r w:rsidRPr="00D2024D">
              <w:t xml:space="preserve">, also Templates, die Ihnen einfach dabei helfen, die notwendigen Grunddateien anzulegen. Zum einen gibt es da </w:t>
            </w:r>
            <w:hyperlink r:id="rId10" w:history="1">
              <w:r w:rsidRPr="00D2024D">
                <w:rPr>
                  <w:rStyle w:val="Hyperlink"/>
                </w:rPr>
                <w:t>underscores.me</w:t>
              </w:r>
            </w:hyperlink>
            <w:r w:rsidRPr="00D2024D">
              <w:t xml:space="preserve">. Da können Sie ein Starter </w:t>
            </w:r>
            <w:proofErr w:type="spellStart"/>
            <w:r w:rsidRPr="00D2024D">
              <w:t>Theme</w:t>
            </w:r>
            <w:proofErr w:type="spellEnd"/>
            <w:r w:rsidRPr="00D2024D">
              <w:t xml:space="preserve"> anlegen. D.h., Sie geben hier den </w:t>
            </w:r>
            <w:proofErr w:type="spellStart"/>
            <w:r w:rsidRPr="00D2024D">
              <w:t>Theme</w:t>
            </w:r>
            <w:proofErr w:type="spellEnd"/>
            <w:r w:rsidRPr="00D2024D">
              <w:t xml:space="preserve">-Namen an, klicken auf Generate und dann bekommen Sie eine ZIP-Datei mit einem </w:t>
            </w:r>
            <w:proofErr w:type="spellStart"/>
            <w:r w:rsidRPr="00D2024D">
              <w:t>Theme</w:t>
            </w:r>
            <w:proofErr w:type="spellEnd"/>
            <w:r w:rsidRPr="00D2024D">
              <w:t xml:space="preserve">, von dem aus ausgehend Sie arbeiten können. Dann sparen Sie sich, die 404.php </w:t>
            </w:r>
            <w:proofErr w:type="gramStart"/>
            <w:r w:rsidRPr="00D2024D">
              <w:t>selber</w:t>
            </w:r>
            <w:proofErr w:type="gramEnd"/>
            <w:r w:rsidRPr="00D2024D">
              <w:t xml:space="preserve"> anzulegen. Die </w:t>
            </w:r>
            <w:proofErr w:type="spellStart"/>
            <w:r w:rsidRPr="00D2024D">
              <w:t>header.php</w:t>
            </w:r>
            <w:proofErr w:type="spellEnd"/>
            <w:r w:rsidRPr="00D2024D">
              <w:t xml:space="preserve"> ist schon da, die </w:t>
            </w:r>
            <w:proofErr w:type="spellStart"/>
            <w:r w:rsidRPr="00D2024D">
              <w:t>footer.php</w:t>
            </w:r>
            <w:proofErr w:type="spellEnd"/>
            <w:r w:rsidRPr="00D2024D">
              <w:t xml:space="preserve"> usw. </w:t>
            </w:r>
          </w:p>
          <w:p w14:paraId="7C743103" w14:textId="7B3B1713" w:rsidR="00477E43" w:rsidRPr="00D2024D" w:rsidRDefault="00477E43" w:rsidP="00477E43">
            <w:pPr>
              <w:pStyle w:val="Listenabsatz"/>
              <w:numPr>
                <w:ilvl w:val="0"/>
                <w:numId w:val="24"/>
              </w:numPr>
              <w:spacing w:before="120"/>
              <w:rPr>
                <w:b/>
                <w:bCs/>
              </w:rPr>
            </w:pPr>
            <w:r w:rsidRPr="00D2024D">
              <w:rPr>
                <w:b/>
                <w:bCs/>
              </w:rPr>
              <w:t>https://underscores.me/</w:t>
            </w:r>
          </w:p>
        </w:tc>
      </w:tr>
      <w:tr w:rsidR="00477E43" w14:paraId="6099FB9C" w14:textId="77777777" w:rsidTr="00477E43">
        <w:tc>
          <w:tcPr>
            <w:tcW w:w="694" w:type="dxa"/>
          </w:tcPr>
          <w:p w14:paraId="718EE0CD" w14:textId="77777777" w:rsidR="00477E43" w:rsidRPr="00D2024D" w:rsidRDefault="00477E43" w:rsidP="00D2024D">
            <w:pPr>
              <w:pStyle w:val="Listenabsatz"/>
              <w:numPr>
                <w:ilvl w:val="0"/>
                <w:numId w:val="26"/>
              </w:numPr>
              <w:jc w:val="center"/>
              <w:rPr>
                <w:color w:val="1B608D"/>
              </w:rPr>
            </w:pPr>
          </w:p>
        </w:tc>
        <w:tc>
          <w:tcPr>
            <w:tcW w:w="8373" w:type="dxa"/>
          </w:tcPr>
          <w:p w14:paraId="3E955FEA" w14:textId="77777777" w:rsidR="00477E43" w:rsidRDefault="00477E43" w:rsidP="000E2E2A">
            <w:pPr>
              <w:rPr>
                <w:b/>
                <w:bCs/>
              </w:rPr>
            </w:pPr>
            <w:r>
              <w:rPr>
                <w:b/>
                <w:bCs/>
              </w:rPr>
              <w:t>Template in Betrieb nehmen</w:t>
            </w:r>
          </w:p>
          <w:p w14:paraId="70FDECEE" w14:textId="77777777" w:rsidR="00477E43" w:rsidRPr="00D2024D" w:rsidRDefault="00477E43" w:rsidP="00D2024D">
            <w:pPr>
              <w:pStyle w:val="Listenabsatz"/>
              <w:numPr>
                <w:ilvl w:val="0"/>
                <w:numId w:val="24"/>
              </w:numPr>
            </w:pPr>
            <w:r w:rsidRPr="00D2024D">
              <w:t>Laden Sie das Template von underscores.me herunter.</w:t>
            </w:r>
          </w:p>
          <w:p w14:paraId="3155693C" w14:textId="262D0281" w:rsidR="00477E43" w:rsidRPr="00D2024D" w:rsidRDefault="00477E43" w:rsidP="00D2024D">
            <w:pPr>
              <w:pStyle w:val="Listenabsatz"/>
              <w:numPr>
                <w:ilvl w:val="0"/>
                <w:numId w:val="24"/>
              </w:numPr>
              <w:rPr>
                <w:b/>
                <w:bCs/>
              </w:rPr>
            </w:pPr>
            <w:r>
              <w:t xml:space="preserve">Kopieren Sie die Dateien in den Templates Ordner ihres Wordpress-Ordners. </w:t>
            </w:r>
          </w:p>
          <w:p w14:paraId="7905C63E" w14:textId="6D932EC2" w:rsidR="00477E43" w:rsidRPr="00D2024D" w:rsidRDefault="00477E43" w:rsidP="00D2024D">
            <w:pPr>
              <w:pStyle w:val="Listenabsatz"/>
              <w:numPr>
                <w:ilvl w:val="0"/>
                <w:numId w:val="24"/>
              </w:numPr>
              <w:rPr>
                <w:b/>
                <w:bCs/>
              </w:rPr>
            </w:pPr>
            <w:r>
              <w:t>Ändern Sie in der CSS Datei den Template Namen auf Ihren Nachnamen.</w:t>
            </w:r>
          </w:p>
          <w:p w14:paraId="1153081E" w14:textId="53923B0C" w:rsidR="00477E43" w:rsidRPr="00D2024D" w:rsidRDefault="00477E43" w:rsidP="00D2024D">
            <w:pPr>
              <w:pStyle w:val="Listenabsatz"/>
              <w:numPr>
                <w:ilvl w:val="0"/>
                <w:numId w:val="24"/>
              </w:numPr>
              <w:rPr>
                <w:b/>
                <w:bCs/>
              </w:rPr>
            </w:pPr>
            <w:r>
              <w:t>Aktivieren Sie das neu erstellte Template.</w:t>
            </w:r>
          </w:p>
        </w:tc>
      </w:tr>
      <w:tr w:rsidR="00CC2D20" w:rsidRPr="00794273" w14:paraId="672ED343" w14:textId="77777777" w:rsidTr="00C52AD8">
        <w:tc>
          <w:tcPr>
            <w:tcW w:w="9067" w:type="dxa"/>
            <w:gridSpan w:val="2"/>
            <w:shd w:val="clear" w:color="auto" w:fill="A6A6A6" w:themeFill="background1" w:themeFillShade="A6"/>
          </w:tcPr>
          <w:p w14:paraId="25E1EC31" w14:textId="655B7F99" w:rsidR="00CC2D20" w:rsidRPr="00CC2D20" w:rsidRDefault="00CC2D20" w:rsidP="00C52AD8">
            <w:pPr>
              <w:rPr>
                <w:b/>
                <w:bCs/>
                <w:color w:val="1B608D"/>
              </w:rPr>
            </w:pPr>
            <w:r>
              <w:rPr>
                <w:b/>
                <w:bCs/>
                <w:color w:val="1B608D"/>
              </w:rPr>
              <w:t>Sidebar</w:t>
            </w:r>
          </w:p>
        </w:tc>
      </w:tr>
      <w:tr w:rsidR="00477E43" w14:paraId="5EC6119D" w14:textId="77777777" w:rsidTr="00477E43">
        <w:tc>
          <w:tcPr>
            <w:tcW w:w="694" w:type="dxa"/>
          </w:tcPr>
          <w:p w14:paraId="4BFBCFEA" w14:textId="77777777" w:rsidR="00477E43" w:rsidRPr="00D2024D" w:rsidRDefault="00477E43" w:rsidP="00D2024D">
            <w:pPr>
              <w:pStyle w:val="Listenabsatz"/>
              <w:numPr>
                <w:ilvl w:val="0"/>
                <w:numId w:val="26"/>
              </w:numPr>
              <w:jc w:val="center"/>
              <w:rPr>
                <w:color w:val="1B608D"/>
              </w:rPr>
            </w:pPr>
            <w:r w:rsidRPr="00D2024D">
              <w:rPr>
                <w:color w:val="1B608D"/>
              </w:rPr>
              <w:t>2</w:t>
            </w:r>
          </w:p>
        </w:tc>
        <w:tc>
          <w:tcPr>
            <w:tcW w:w="8373" w:type="dxa"/>
          </w:tcPr>
          <w:p w14:paraId="0AE45E45" w14:textId="77777777" w:rsidR="00477E43" w:rsidRDefault="00477E43" w:rsidP="00C13B29">
            <w:pPr>
              <w:rPr>
                <w:b/>
                <w:bCs/>
              </w:rPr>
            </w:pPr>
            <w:r w:rsidRPr="000A11CB">
              <w:rPr>
                <w:b/>
                <w:bCs/>
              </w:rPr>
              <w:t>Sidebar</w:t>
            </w:r>
          </w:p>
          <w:p w14:paraId="65607FDC" w14:textId="4194AA23" w:rsidR="00CC2D20" w:rsidRDefault="00CC2D20" w:rsidP="00CC2D20">
            <w:pPr>
              <w:rPr>
                <w:b/>
                <w:bCs/>
              </w:rPr>
            </w:pPr>
            <w:r>
              <w:t xml:space="preserve">Bei vielen Templates wie z.B. beim Template Twenty </w:t>
            </w:r>
            <w:proofErr w:type="spellStart"/>
            <w:r>
              <w:t>Twenty</w:t>
            </w:r>
            <w:proofErr w:type="spellEnd"/>
            <w:r>
              <w:t xml:space="preserve"> werden verschiedene Widgets angezeigt. Ein Widget währe zum Beispiel eine Seitenleiste, die zum Beispiel für eine Newsletter-Anmeldung verwendet werden kann.</w:t>
            </w:r>
            <w:r w:rsidRPr="00CC2D20">
              <w:t xml:space="preserve"> Und diese Seitenleiste wird eben auf jeder einzelnen Seite dargestellt. Und die Aufgabe für ist nun, </w:t>
            </w:r>
            <w:proofErr w:type="spellStart"/>
            <w:r w:rsidRPr="00CC2D20">
              <w:t>genau so</w:t>
            </w:r>
            <w:proofErr w:type="spellEnd"/>
            <w:r w:rsidRPr="00CC2D20">
              <w:t xml:space="preserve"> eine Seitenleiste für unsere Minimal </w:t>
            </w:r>
            <w:proofErr w:type="spellStart"/>
            <w:r w:rsidRPr="00CC2D20">
              <w:t>Theme</w:t>
            </w:r>
            <w:proofErr w:type="spellEnd"/>
            <w:r w:rsidRPr="00CC2D20">
              <w:t xml:space="preserve"> einzubauen. Hübsch braucht sie nicht ausschauen, es soll nur die Möglichkeit geben, für den Benutzer oder die Benutzerin hier Widgets anzulegen und die sollen auf allen bisher bestehenden Seiten angezeigt werden. </w:t>
            </w:r>
          </w:p>
          <w:p w14:paraId="5FAC2AE4" w14:textId="77777777" w:rsidR="00CC2D20" w:rsidRPr="000A11CB" w:rsidRDefault="00CC2D20" w:rsidP="00C13B29">
            <w:pPr>
              <w:rPr>
                <w:b/>
                <w:bCs/>
              </w:rPr>
            </w:pPr>
          </w:p>
          <w:p w14:paraId="642CC38A" w14:textId="2219D368" w:rsidR="00477E43" w:rsidRPr="00C43307" w:rsidRDefault="00477E43" w:rsidP="00C43307">
            <w:pPr>
              <w:pStyle w:val="Listenabsatz"/>
              <w:numPr>
                <w:ilvl w:val="0"/>
                <w:numId w:val="23"/>
              </w:numPr>
              <w:rPr>
                <w:b/>
                <w:bCs/>
                <w:i/>
                <w:iCs/>
              </w:rPr>
            </w:pPr>
            <w:r w:rsidRPr="00C43307">
              <w:rPr>
                <w:b/>
                <w:bCs/>
                <w:i/>
                <w:iCs/>
              </w:rPr>
              <w:t>Rech</w:t>
            </w:r>
            <w:r>
              <w:rPr>
                <w:b/>
                <w:bCs/>
                <w:i/>
                <w:iCs/>
              </w:rPr>
              <w:t xml:space="preserve">erchiere auf </w:t>
            </w:r>
            <w:proofErr w:type="spellStart"/>
            <w:r>
              <w:rPr>
                <w:b/>
                <w:bCs/>
                <w:i/>
                <w:iCs/>
              </w:rPr>
              <w:t>Wordpress</w:t>
            </w:r>
            <w:proofErr w:type="spellEnd"/>
            <w:r>
              <w:rPr>
                <w:b/>
                <w:bCs/>
                <w:i/>
                <w:iCs/>
              </w:rPr>
              <w:t xml:space="preserve"> Developers wie du eine Sidebar in deinem Template integrieren kannst.</w:t>
            </w:r>
          </w:p>
          <w:p w14:paraId="5F401E61" w14:textId="41D359E7" w:rsidR="00477E43" w:rsidRDefault="00477E43" w:rsidP="00C13B29">
            <w:r w:rsidRPr="00C13B29">
              <w:drawing>
                <wp:inline distT="0" distB="0" distL="0" distR="0" wp14:anchorId="52B302EE" wp14:editId="388457ED">
                  <wp:extent cx="4370070" cy="972185"/>
                  <wp:effectExtent l="0" t="0" r="0" b="0"/>
                  <wp:docPr id="167659033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59033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070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656593" w14:textId="77777777" w:rsidR="00477E43" w:rsidRDefault="00477E43" w:rsidP="00C13B29"/>
          <w:p w14:paraId="63829F17" w14:textId="3A54D408" w:rsidR="00477E43" w:rsidRPr="00C43307" w:rsidRDefault="00477E43" w:rsidP="00C43307">
            <w:pPr>
              <w:pStyle w:val="Listenabsatz"/>
              <w:numPr>
                <w:ilvl w:val="0"/>
                <w:numId w:val="23"/>
              </w:numPr>
              <w:rPr>
                <w:b/>
                <w:bCs/>
                <w:i/>
                <w:iCs/>
              </w:rPr>
            </w:pPr>
            <w:r w:rsidRPr="00C43307">
              <w:rPr>
                <w:b/>
                <w:bCs/>
                <w:i/>
                <w:iCs/>
              </w:rPr>
              <w:lastRenderedPageBreak/>
              <w:t xml:space="preserve">Sidebar registrieren in der </w:t>
            </w:r>
            <w:proofErr w:type="spellStart"/>
            <w:r w:rsidRPr="00C43307">
              <w:rPr>
                <w:b/>
                <w:bCs/>
                <w:i/>
                <w:iCs/>
              </w:rPr>
              <w:t>functions.php</w:t>
            </w:r>
            <w:proofErr w:type="spellEnd"/>
          </w:p>
          <w:p w14:paraId="7F528DA4" w14:textId="77777777" w:rsidR="00477E43" w:rsidRDefault="00477E43" w:rsidP="00C13B29">
            <w:r w:rsidRPr="000A11CB">
              <w:drawing>
                <wp:inline distT="0" distB="0" distL="0" distR="0" wp14:anchorId="5FD0068A" wp14:editId="4A97C87B">
                  <wp:extent cx="4370070" cy="1141730"/>
                  <wp:effectExtent l="0" t="0" r="0" b="1270"/>
                  <wp:docPr id="203594677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94677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070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AEDC3C" w14:textId="69C7E9CD" w:rsidR="00477E43" w:rsidRPr="00C43307" w:rsidRDefault="00477E43" w:rsidP="00C43307">
            <w:pPr>
              <w:pStyle w:val="Listenabsatz"/>
              <w:numPr>
                <w:ilvl w:val="0"/>
                <w:numId w:val="23"/>
              </w:numPr>
              <w:spacing w:before="240"/>
              <w:rPr>
                <w:b/>
                <w:bCs/>
                <w:i/>
                <w:iCs/>
              </w:rPr>
            </w:pPr>
            <w:proofErr w:type="spellStart"/>
            <w:r w:rsidRPr="00C43307">
              <w:rPr>
                <w:b/>
                <w:bCs/>
                <w:i/>
                <w:iCs/>
              </w:rPr>
              <w:t>sidebar.php</w:t>
            </w:r>
            <w:proofErr w:type="spellEnd"/>
            <w:r w:rsidRPr="00C43307">
              <w:rPr>
                <w:b/>
                <w:bCs/>
                <w:i/>
                <w:iCs/>
              </w:rPr>
              <w:t xml:space="preserve"> erstellen</w:t>
            </w:r>
          </w:p>
          <w:p w14:paraId="5E10DE3D" w14:textId="77777777" w:rsidR="00477E43" w:rsidRDefault="00477E43" w:rsidP="00C13B29">
            <w:r w:rsidRPr="00C43307">
              <w:drawing>
                <wp:inline distT="0" distB="0" distL="0" distR="0" wp14:anchorId="2714E9CF" wp14:editId="685A6BC2">
                  <wp:extent cx="4370070" cy="815340"/>
                  <wp:effectExtent l="0" t="0" r="0" b="3810"/>
                  <wp:docPr id="128235887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35887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07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EBB4C" w14:textId="4230EBBB" w:rsidR="00477E43" w:rsidRDefault="00477E43" w:rsidP="00CC2D20">
            <w:pPr>
              <w:pStyle w:val="Listenabsatz"/>
              <w:numPr>
                <w:ilvl w:val="0"/>
                <w:numId w:val="23"/>
              </w:numPr>
              <w:spacing w:before="240"/>
            </w:pPr>
            <w:proofErr w:type="spellStart"/>
            <w:r>
              <w:rPr>
                <w:i/>
                <w:iCs/>
              </w:rPr>
              <w:t>sidebar</w:t>
            </w:r>
            <w:proofErr w:type="spellEnd"/>
            <w:r>
              <w:rPr>
                <w:i/>
                <w:iCs/>
              </w:rPr>
              <w:t xml:space="preserve"> bei </w:t>
            </w:r>
            <w:proofErr w:type="spellStart"/>
            <w:r>
              <w:rPr>
                <w:i/>
                <w:iCs/>
              </w:rPr>
              <w:t>index.php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single.php</w:t>
            </w:r>
            <w:proofErr w:type="spellEnd"/>
            <w:r>
              <w:rPr>
                <w:i/>
                <w:iCs/>
              </w:rPr>
              <w:t xml:space="preserve"> und </w:t>
            </w:r>
            <w:proofErr w:type="spellStart"/>
            <w:r>
              <w:rPr>
                <w:i/>
                <w:iCs/>
              </w:rPr>
              <w:t>page.php</w:t>
            </w:r>
            <w:proofErr w:type="spellEnd"/>
            <w:r>
              <w:rPr>
                <w:i/>
                <w:iCs/>
              </w:rPr>
              <w:t xml:space="preserve"> einbinden.</w:t>
            </w:r>
          </w:p>
        </w:tc>
      </w:tr>
      <w:tr w:rsidR="00477E43" w14:paraId="25C9CD12" w14:textId="77777777" w:rsidTr="00477E43">
        <w:tc>
          <w:tcPr>
            <w:tcW w:w="694" w:type="dxa"/>
          </w:tcPr>
          <w:p w14:paraId="6F9E8B2D" w14:textId="77777777" w:rsidR="00477E43" w:rsidRPr="00D2024D" w:rsidRDefault="00477E43" w:rsidP="00D2024D">
            <w:pPr>
              <w:pStyle w:val="Listenabsatz"/>
              <w:numPr>
                <w:ilvl w:val="0"/>
                <w:numId w:val="26"/>
              </w:numPr>
              <w:jc w:val="center"/>
              <w:rPr>
                <w:color w:val="1B608D"/>
              </w:rPr>
            </w:pPr>
            <w:r w:rsidRPr="00D2024D">
              <w:rPr>
                <w:color w:val="1B608D"/>
              </w:rPr>
              <w:lastRenderedPageBreak/>
              <w:t>3</w:t>
            </w:r>
          </w:p>
        </w:tc>
        <w:tc>
          <w:tcPr>
            <w:tcW w:w="8373" w:type="dxa"/>
          </w:tcPr>
          <w:p w14:paraId="35E29402" w14:textId="77777777" w:rsidR="00477E43" w:rsidRPr="00477E43" w:rsidRDefault="00477E43" w:rsidP="000A11CB">
            <w:pPr>
              <w:rPr>
                <w:b/>
                <w:bCs/>
              </w:rPr>
            </w:pPr>
            <w:r w:rsidRPr="00477E43">
              <w:rPr>
                <w:b/>
                <w:bCs/>
              </w:rPr>
              <w:t>Video-Hilfestellung</w:t>
            </w:r>
          </w:p>
          <w:p w14:paraId="49079B8B" w14:textId="6CE55B0B" w:rsidR="00477E43" w:rsidRDefault="00477E43" w:rsidP="000A11CB">
            <w:r>
              <w:t xml:space="preserve">Als Hilfestellung kannst du dir folgendes Video mit den genauen Schritten ansehen. </w:t>
            </w:r>
          </w:p>
          <w:p w14:paraId="40496DD6" w14:textId="61F8BDEE" w:rsidR="00477E43" w:rsidRDefault="00477E43" w:rsidP="000A11CB">
            <w:hyperlink r:id="rId14" w:history="1">
              <w:r w:rsidRPr="00477E43">
                <w:rPr>
                  <w:rStyle w:val="Hyperlink"/>
                </w:rPr>
                <w:t>https://szybbs-my.sharepoint.com/:v:/g/personal/stefan_bugl_sz-ybbs_ac_at/EfS71vlxQ9BMsqQu4IEqvy8Bt3bh4_1uAfXoSRdCH1dMKg?e=Nr2Pxm</w:t>
              </w:r>
            </w:hyperlink>
          </w:p>
        </w:tc>
      </w:tr>
      <w:tr w:rsidR="00477E43" w14:paraId="36F692D9" w14:textId="77777777" w:rsidTr="00477E43">
        <w:tc>
          <w:tcPr>
            <w:tcW w:w="694" w:type="dxa"/>
          </w:tcPr>
          <w:p w14:paraId="6434F678" w14:textId="77777777" w:rsidR="00477E43" w:rsidRPr="00D2024D" w:rsidRDefault="00477E43" w:rsidP="00D2024D">
            <w:pPr>
              <w:pStyle w:val="Listenabsatz"/>
              <w:numPr>
                <w:ilvl w:val="0"/>
                <w:numId w:val="26"/>
              </w:numPr>
              <w:jc w:val="center"/>
              <w:rPr>
                <w:color w:val="1B608D"/>
              </w:rPr>
            </w:pPr>
          </w:p>
        </w:tc>
        <w:tc>
          <w:tcPr>
            <w:tcW w:w="8373" w:type="dxa"/>
          </w:tcPr>
          <w:p w14:paraId="5EE04351" w14:textId="4525F181" w:rsidR="00477E43" w:rsidRDefault="00477E43" w:rsidP="00477E43">
            <w:r w:rsidRPr="00477E43">
              <w:rPr>
                <w:b/>
                <w:bCs/>
              </w:rPr>
              <w:t>Bonus</w:t>
            </w:r>
            <w:r>
              <w:t xml:space="preserve">: Wenn du bereits früher fertig bist, kannst du noch weitere Elemente von </w:t>
            </w:r>
            <w:hyperlink r:id="rId15" w:history="1">
              <w:r w:rsidRPr="007C014B">
                <w:rPr>
                  <w:rStyle w:val="Hyperlink"/>
                </w:rPr>
                <w:t>https://developer.wordpress.org/</w:t>
              </w:r>
            </w:hyperlink>
            <w:r>
              <w:t xml:space="preserve"> bei deinem Template ausprobieren.</w:t>
            </w:r>
          </w:p>
        </w:tc>
      </w:tr>
      <w:tr w:rsidR="00477E43" w14:paraId="63C3279C" w14:textId="77777777" w:rsidTr="00477E43">
        <w:tc>
          <w:tcPr>
            <w:tcW w:w="694" w:type="dxa"/>
          </w:tcPr>
          <w:p w14:paraId="49CD0527" w14:textId="77777777" w:rsidR="00477E43" w:rsidRPr="00D2024D" w:rsidRDefault="00477E43" w:rsidP="00D2024D">
            <w:pPr>
              <w:pStyle w:val="Listenabsatz"/>
              <w:numPr>
                <w:ilvl w:val="0"/>
                <w:numId w:val="26"/>
              </w:numPr>
              <w:jc w:val="center"/>
              <w:rPr>
                <w:color w:val="1B608D"/>
              </w:rPr>
            </w:pPr>
            <w:r w:rsidRPr="00D2024D">
              <w:rPr>
                <w:color w:val="1B608D"/>
              </w:rPr>
              <w:t>4</w:t>
            </w:r>
          </w:p>
        </w:tc>
        <w:tc>
          <w:tcPr>
            <w:tcW w:w="8373" w:type="dxa"/>
          </w:tcPr>
          <w:p w14:paraId="594B8C4C" w14:textId="77777777" w:rsidR="00477E43" w:rsidRDefault="00477E43" w:rsidP="0090096C">
            <w:pPr>
              <w:rPr>
                <w:b/>
                <w:bCs/>
              </w:rPr>
            </w:pPr>
            <w:r>
              <w:rPr>
                <w:b/>
                <w:bCs/>
              </w:rPr>
              <w:t>Feedback</w:t>
            </w:r>
          </w:p>
          <w:p w14:paraId="4252255D" w14:textId="77777777" w:rsidR="00477E43" w:rsidRDefault="00477E43" w:rsidP="0090096C">
            <w:r>
              <w:t>Wie ist es dir mit dem Arbeitsauftrag gegangen?</w:t>
            </w:r>
          </w:p>
          <w:p w14:paraId="64702DE2" w14:textId="77777777" w:rsidR="00477E43" w:rsidRPr="005627DC" w:rsidRDefault="00477E43" w:rsidP="0090096C">
            <w:pPr>
              <w:rPr>
                <w:i/>
                <w:iCs/>
              </w:rPr>
            </w:pPr>
          </w:p>
          <w:p w14:paraId="04BB8699" w14:textId="43E71038" w:rsidR="00477E43" w:rsidRPr="0090096C" w:rsidRDefault="00477E43" w:rsidP="0090096C"/>
        </w:tc>
      </w:tr>
    </w:tbl>
    <w:p w14:paraId="50D3879A" w14:textId="77777777" w:rsidR="00575110" w:rsidRDefault="00575110" w:rsidP="005F077F">
      <w:pPr>
        <w:spacing w:before="120"/>
      </w:pPr>
    </w:p>
    <w:sectPr w:rsidR="00575110" w:rsidSect="00503913">
      <w:headerReference w:type="default" r:id="rId16"/>
      <w:footerReference w:type="default" r:id="rId17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80DB6" w14:textId="77777777" w:rsidR="002E6A78" w:rsidRDefault="002E6A78" w:rsidP="00423C39">
      <w:r>
        <w:separator/>
      </w:r>
    </w:p>
  </w:endnote>
  <w:endnote w:type="continuationSeparator" w:id="0">
    <w:p w14:paraId="5CF7462A" w14:textId="77777777" w:rsidR="002E6A78" w:rsidRDefault="002E6A78" w:rsidP="0042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BCFE" w14:textId="77777777" w:rsidR="002B2A1E" w:rsidRDefault="008B6D58" w:rsidP="002B2A1E">
    <w:pPr>
      <w:pStyle w:val="Fuzeile"/>
      <w:jc w:val="right"/>
    </w:pPr>
    <w:r>
      <w:rPr>
        <w:rFonts w:eastAsia="Times New Roman"/>
        <w:noProof/>
        <w:lang w:eastAsia="de-AT"/>
      </w:rPr>
      <w:drawing>
        <wp:anchor distT="0" distB="0" distL="114300" distR="114300" simplePos="0" relativeHeight="251661312" behindDoc="0" locked="0" layoutInCell="1" allowOverlap="1" wp14:anchorId="7192A942" wp14:editId="227434F3">
          <wp:simplePos x="0" y="0"/>
          <wp:positionH relativeFrom="column">
            <wp:posOffset>5019675</wp:posOffset>
          </wp:positionH>
          <wp:positionV relativeFrom="paragraph">
            <wp:posOffset>171450</wp:posOffset>
          </wp:positionV>
          <wp:extent cx="737870" cy="258277"/>
          <wp:effectExtent l="0" t="0" r="5080" b="8890"/>
          <wp:wrapNone/>
          <wp:docPr id="39" name="Grafik 39" descr="cid:642D6E90-686C-4D7E-AD33-78EE99B9B82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1D7E681-5805-4212-A2C4-0987008F6673" descr="cid:642D6E90-686C-4D7E-AD33-78EE99B9B82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25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A1E">
      <w:fldChar w:fldCharType="begin"/>
    </w:r>
    <w:r w:rsidR="002B2A1E">
      <w:instrText>PAGE   \* MERGEFORMAT</w:instrText>
    </w:r>
    <w:r w:rsidR="002B2A1E">
      <w:fldChar w:fldCharType="separate"/>
    </w:r>
    <w:r w:rsidR="00F22828" w:rsidRPr="00F22828">
      <w:rPr>
        <w:noProof/>
        <w:lang w:val="de-DE"/>
      </w:rPr>
      <w:t>1</w:t>
    </w:r>
    <w:r w:rsidR="002B2A1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096B" w14:textId="77777777" w:rsidR="002E6A78" w:rsidRDefault="002E6A78" w:rsidP="00423C39">
      <w:r>
        <w:separator/>
      </w:r>
    </w:p>
  </w:footnote>
  <w:footnote w:type="continuationSeparator" w:id="0">
    <w:p w14:paraId="3D381B6B" w14:textId="77777777" w:rsidR="002E6A78" w:rsidRDefault="002E6A78" w:rsidP="0042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4FA3" w14:textId="04EF904B" w:rsidR="00423C39" w:rsidRPr="00786DC2" w:rsidRDefault="00415669" w:rsidP="00423C39">
    <w:pPr>
      <w:pStyle w:val="Kopfzeile"/>
      <w:spacing w:before="300"/>
      <w:ind w:left="1418"/>
      <w:rPr>
        <w:b/>
        <w:color w:val="1B608D"/>
        <w:w w:val="130"/>
        <w:sz w:val="24"/>
      </w:rPr>
    </w:pPr>
    <w:r w:rsidRPr="00786DC2">
      <w:rPr>
        <w:b/>
        <w:noProof/>
        <w:color w:val="1B608D"/>
        <w:w w:val="130"/>
        <w:sz w:val="24"/>
        <w:lang w:eastAsia="de-AT"/>
      </w:rPr>
      <w:drawing>
        <wp:anchor distT="0" distB="0" distL="114300" distR="114300" simplePos="0" relativeHeight="251658240" behindDoc="0" locked="0" layoutInCell="1" allowOverlap="1" wp14:anchorId="42805B66" wp14:editId="513F3C4F">
          <wp:simplePos x="0" y="0"/>
          <wp:positionH relativeFrom="column">
            <wp:posOffset>-226695</wp:posOffset>
          </wp:positionH>
          <wp:positionV relativeFrom="paragraph">
            <wp:posOffset>-1905</wp:posOffset>
          </wp:positionV>
          <wp:extent cx="899795" cy="899795"/>
          <wp:effectExtent l="19050" t="19050" r="14605" b="33655"/>
          <wp:wrapNone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AKHAS_gradi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700000"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C39" w:rsidRPr="00786DC2">
      <w:rPr>
        <w:b/>
        <w:noProof/>
        <w:color w:val="1B608D"/>
        <w:w w:val="130"/>
        <w:sz w:val="24"/>
        <w:lang w:eastAsia="de-AT"/>
      </w:rPr>
      <w:drawing>
        <wp:anchor distT="0" distB="0" distL="114300" distR="114300" simplePos="0" relativeHeight="251659264" behindDoc="0" locked="0" layoutInCell="1" allowOverlap="1" wp14:anchorId="01F97DE4" wp14:editId="5B5F497A">
          <wp:simplePos x="0" y="0"/>
          <wp:positionH relativeFrom="column">
            <wp:posOffset>4958080</wp:posOffset>
          </wp:positionH>
          <wp:positionV relativeFrom="paragraph">
            <wp:posOffset>36195</wp:posOffset>
          </wp:positionV>
          <wp:extent cx="996950" cy="510540"/>
          <wp:effectExtent l="0" t="0" r="0" b="0"/>
          <wp:wrapNone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ol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E43">
      <w:rPr>
        <w:b/>
        <w:color w:val="1B608D"/>
        <w:w w:val="130"/>
        <w:sz w:val="44"/>
      </w:rPr>
      <w:t>IMCM</w:t>
    </w:r>
  </w:p>
  <w:p w14:paraId="422827D6" w14:textId="0F4F1E7B" w:rsidR="00786DC2" w:rsidRPr="00786DC2" w:rsidRDefault="00477E43" w:rsidP="00F31D28">
    <w:pPr>
      <w:pStyle w:val="Kopfzeile"/>
      <w:spacing w:after="400"/>
      <w:ind w:left="1418"/>
      <w:rPr>
        <w:b/>
        <w:color w:val="C5DFF3"/>
        <w:w w:val="110"/>
        <w:sz w:val="40"/>
      </w:rPr>
    </w:pPr>
    <w:r>
      <w:rPr>
        <w:b/>
        <w:color w:val="C5DFF3"/>
        <w:w w:val="110"/>
        <w:sz w:val="40"/>
      </w:rPr>
      <w:t>80</w:t>
    </w:r>
    <w:r w:rsidR="005F077F">
      <w:rPr>
        <w:b/>
        <w:color w:val="C5DFF3"/>
        <w:w w:val="110"/>
        <w:sz w:val="40"/>
      </w:rPr>
      <w:t xml:space="preserve"> Min.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BF9"/>
    <w:multiLevelType w:val="hybridMultilevel"/>
    <w:tmpl w:val="ACCEFC3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B608D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A719D"/>
    <w:multiLevelType w:val="hybridMultilevel"/>
    <w:tmpl w:val="5B74F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E2855"/>
    <w:multiLevelType w:val="hybridMultilevel"/>
    <w:tmpl w:val="E696BA30"/>
    <w:lvl w:ilvl="0" w:tplc="D44C0280">
      <w:start w:val="1"/>
      <w:numFmt w:val="bullet"/>
      <w:lvlText w:val="&gt;"/>
      <w:lvlJc w:val="left"/>
      <w:pPr>
        <w:ind w:left="360" w:hanging="360"/>
      </w:pPr>
      <w:rPr>
        <w:rFonts w:ascii="Wide Latin" w:hAnsi="Wide Latin" w:hint="default"/>
        <w:color w:val="C5DFF3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73542"/>
    <w:multiLevelType w:val="hybridMultilevel"/>
    <w:tmpl w:val="AF40DD00"/>
    <w:lvl w:ilvl="0" w:tplc="A64AD0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46F"/>
    <w:multiLevelType w:val="hybridMultilevel"/>
    <w:tmpl w:val="6C20A266"/>
    <w:lvl w:ilvl="0" w:tplc="A64AD0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512F0"/>
    <w:multiLevelType w:val="hybridMultilevel"/>
    <w:tmpl w:val="8B106E02"/>
    <w:lvl w:ilvl="0" w:tplc="98789CF2">
      <w:start w:val="1"/>
      <w:numFmt w:val="bullet"/>
      <w:lvlText w:val="&gt;"/>
      <w:lvlJc w:val="left"/>
      <w:pPr>
        <w:ind w:left="360" w:hanging="360"/>
      </w:pPr>
      <w:rPr>
        <w:rFonts w:ascii="Wide Latin" w:hAnsi="Wide Latin" w:hint="default"/>
        <w:color w:val="1B608D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7E2496"/>
    <w:multiLevelType w:val="hybridMultilevel"/>
    <w:tmpl w:val="E4B22E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079D4"/>
    <w:multiLevelType w:val="hybridMultilevel"/>
    <w:tmpl w:val="32820BB8"/>
    <w:lvl w:ilvl="0" w:tplc="1BA852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53247"/>
    <w:multiLevelType w:val="hybridMultilevel"/>
    <w:tmpl w:val="FAFAF0F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A257C"/>
    <w:multiLevelType w:val="hybridMultilevel"/>
    <w:tmpl w:val="835CC49A"/>
    <w:lvl w:ilvl="0" w:tplc="77CEA3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B608D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49392C"/>
    <w:multiLevelType w:val="hybridMultilevel"/>
    <w:tmpl w:val="230277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F2559"/>
    <w:multiLevelType w:val="multilevel"/>
    <w:tmpl w:val="0FA8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85520"/>
    <w:multiLevelType w:val="hybridMultilevel"/>
    <w:tmpl w:val="CD62BF14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1B608D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452D7"/>
    <w:multiLevelType w:val="hybridMultilevel"/>
    <w:tmpl w:val="B8401832"/>
    <w:lvl w:ilvl="0" w:tplc="64522A8E">
      <w:start w:val="1"/>
      <w:numFmt w:val="bullet"/>
      <w:lvlText w:val="&gt;"/>
      <w:lvlJc w:val="left"/>
      <w:pPr>
        <w:ind w:left="720" w:hanging="360"/>
      </w:pPr>
      <w:rPr>
        <w:rFonts w:ascii="Wide Latin" w:hAnsi="Wide Latin" w:hint="default"/>
        <w:color w:val="BDD6EE" w:themeColor="accent1" w:themeTint="6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96A97"/>
    <w:multiLevelType w:val="hybridMultilevel"/>
    <w:tmpl w:val="C59EE2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E4060"/>
    <w:multiLevelType w:val="hybridMultilevel"/>
    <w:tmpl w:val="A3BAC0C0"/>
    <w:lvl w:ilvl="0" w:tplc="A64AD0A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B0430"/>
    <w:multiLevelType w:val="hybridMultilevel"/>
    <w:tmpl w:val="844E09A8"/>
    <w:lvl w:ilvl="0" w:tplc="DC94A9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C5DFF3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90F81"/>
    <w:multiLevelType w:val="hybridMultilevel"/>
    <w:tmpl w:val="16AC4062"/>
    <w:lvl w:ilvl="0" w:tplc="1BA8525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7616E"/>
    <w:multiLevelType w:val="hybridMultilevel"/>
    <w:tmpl w:val="D7520994"/>
    <w:lvl w:ilvl="0" w:tplc="FC88A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70282"/>
    <w:multiLevelType w:val="hybridMultilevel"/>
    <w:tmpl w:val="E7C2BE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4BE2"/>
    <w:multiLevelType w:val="hybridMultilevel"/>
    <w:tmpl w:val="DB3C38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233BF"/>
    <w:multiLevelType w:val="hybridMultilevel"/>
    <w:tmpl w:val="78222CC4"/>
    <w:lvl w:ilvl="0" w:tplc="9FFCE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B6421"/>
    <w:multiLevelType w:val="hybridMultilevel"/>
    <w:tmpl w:val="16668E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55DA1"/>
    <w:multiLevelType w:val="hybridMultilevel"/>
    <w:tmpl w:val="604EEBB4"/>
    <w:lvl w:ilvl="0" w:tplc="237C9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1887"/>
    <w:multiLevelType w:val="hybridMultilevel"/>
    <w:tmpl w:val="5F56032A"/>
    <w:lvl w:ilvl="0" w:tplc="FC88A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175A8"/>
    <w:multiLevelType w:val="hybridMultilevel"/>
    <w:tmpl w:val="2B7C80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31142">
    <w:abstractNumId w:val="23"/>
  </w:num>
  <w:num w:numId="2" w16cid:durableId="15622227">
    <w:abstractNumId w:val="9"/>
  </w:num>
  <w:num w:numId="3" w16cid:durableId="1891183661">
    <w:abstractNumId w:val="13"/>
  </w:num>
  <w:num w:numId="4" w16cid:durableId="1495339671">
    <w:abstractNumId w:val="2"/>
  </w:num>
  <w:num w:numId="5" w16cid:durableId="563373799">
    <w:abstractNumId w:val="11"/>
  </w:num>
  <w:num w:numId="6" w16cid:durableId="138151378">
    <w:abstractNumId w:val="16"/>
  </w:num>
  <w:num w:numId="7" w16cid:durableId="1161854292">
    <w:abstractNumId w:val="7"/>
  </w:num>
  <w:num w:numId="8" w16cid:durableId="1061635149">
    <w:abstractNumId w:val="17"/>
  </w:num>
  <w:num w:numId="9" w16cid:durableId="1053239846">
    <w:abstractNumId w:val="12"/>
  </w:num>
  <w:num w:numId="10" w16cid:durableId="1612738692">
    <w:abstractNumId w:val="0"/>
  </w:num>
  <w:num w:numId="11" w16cid:durableId="1422414452">
    <w:abstractNumId w:val="5"/>
  </w:num>
  <w:num w:numId="12" w16cid:durableId="842015342">
    <w:abstractNumId w:val="22"/>
  </w:num>
  <w:num w:numId="13" w16cid:durableId="451440376">
    <w:abstractNumId w:val="15"/>
  </w:num>
  <w:num w:numId="14" w16cid:durableId="1093018013">
    <w:abstractNumId w:val="4"/>
  </w:num>
  <w:num w:numId="15" w16cid:durableId="892275870">
    <w:abstractNumId w:val="3"/>
  </w:num>
  <w:num w:numId="16" w16cid:durableId="1161847231">
    <w:abstractNumId w:val="18"/>
  </w:num>
  <w:num w:numId="17" w16cid:durableId="1091319834">
    <w:abstractNumId w:val="24"/>
  </w:num>
  <w:num w:numId="18" w16cid:durableId="244069267">
    <w:abstractNumId w:val="14"/>
  </w:num>
  <w:num w:numId="19" w16cid:durableId="1946768599">
    <w:abstractNumId w:val="25"/>
  </w:num>
  <w:num w:numId="20" w16cid:durableId="512768435">
    <w:abstractNumId w:val="21"/>
  </w:num>
  <w:num w:numId="21" w16cid:durableId="1513447690">
    <w:abstractNumId w:val="8"/>
  </w:num>
  <w:num w:numId="22" w16cid:durableId="197816313">
    <w:abstractNumId w:val="19"/>
  </w:num>
  <w:num w:numId="23" w16cid:durableId="1342973395">
    <w:abstractNumId w:val="6"/>
  </w:num>
  <w:num w:numId="24" w16cid:durableId="316614227">
    <w:abstractNumId w:val="1"/>
  </w:num>
  <w:num w:numId="25" w16cid:durableId="668602416">
    <w:abstractNumId w:val="10"/>
  </w:num>
  <w:num w:numId="26" w16cid:durableId="8014648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78"/>
    <w:rsid w:val="00023846"/>
    <w:rsid w:val="00072EC0"/>
    <w:rsid w:val="000A11CB"/>
    <w:rsid w:val="000D6747"/>
    <w:rsid w:val="000E2E2A"/>
    <w:rsid w:val="000E3D4E"/>
    <w:rsid w:val="00167060"/>
    <w:rsid w:val="0017089C"/>
    <w:rsid w:val="00196A97"/>
    <w:rsid w:val="001A587E"/>
    <w:rsid w:val="001E3CC1"/>
    <w:rsid w:val="002274AF"/>
    <w:rsid w:val="00233940"/>
    <w:rsid w:val="00240932"/>
    <w:rsid w:val="00265CFE"/>
    <w:rsid w:val="00273A0B"/>
    <w:rsid w:val="002B2A1E"/>
    <w:rsid w:val="002B38EC"/>
    <w:rsid w:val="002C4AD6"/>
    <w:rsid w:val="002D77DD"/>
    <w:rsid w:val="002E6A78"/>
    <w:rsid w:val="00330517"/>
    <w:rsid w:val="00341867"/>
    <w:rsid w:val="00365FC6"/>
    <w:rsid w:val="003B71C5"/>
    <w:rsid w:val="003B7BF8"/>
    <w:rsid w:val="00401330"/>
    <w:rsid w:val="0040670B"/>
    <w:rsid w:val="004114AD"/>
    <w:rsid w:val="00415669"/>
    <w:rsid w:val="00423C39"/>
    <w:rsid w:val="00477E43"/>
    <w:rsid w:val="00494E7F"/>
    <w:rsid w:val="004C12D7"/>
    <w:rsid w:val="004D1C36"/>
    <w:rsid w:val="004F7254"/>
    <w:rsid w:val="00503913"/>
    <w:rsid w:val="00523596"/>
    <w:rsid w:val="0054453F"/>
    <w:rsid w:val="005627DC"/>
    <w:rsid w:val="00575110"/>
    <w:rsid w:val="0059039F"/>
    <w:rsid w:val="005C768B"/>
    <w:rsid w:val="005F077F"/>
    <w:rsid w:val="006224AB"/>
    <w:rsid w:val="006B75C3"/>
    <w:rsid w:val="0075323B"/>
    <w:rsid w:val="00786DC2"/>
    <w:rsid w:val="00794273"/>
    <w:rsid w:val="00794D61"/>
    <w:rsid w:val="007E4AC8"/>
    <w:rsid w:val="00817FAD"/>
    <w:rsid w:val="00833E54"/>
    <w:rsid w:val="00882FCA"/>
    <w:rsid w:val="00893823"/>
    <w:rsid w:val="008B6D58"/>
    <w:rsid w:val="008F09B1"/>
    <w:rsid w:val="0090096C"/>
    <w:rsid w:val="00966E5B"/>
    <w:rsid w:val="009F26A4"/>
    <w:rsid w:val="00A304A5"/>
    <w:rsid w:val="00A67901"/>
    <w:rsid w:val="00AA7DD1"/>
    <w:rsid w:val="00AC4DF5"/>
    <w:rsid w:val="00AD46ED"/>
    <w:rsid w:val="00B47487"/>
    <w:rsid w:val="00B5204B"/>
    <w:rsid w:val="00B61E3F"/>
    <w:rsid w:val="00B76734"/>
    <w:rsid w:val="00BB6CA6"/>
    <w:rsid w:val="00C13B29"/>
    <w:rsid w:val="00C15541"/>
    <w:rsid w:val="00C240A5"/>
    <w:rsid w:val="00C43307"/>
    <w:rsid w:val="00C5338E"/>
    <w:rsid w:val="00C6413A"/>
    <w:rsid w:val="00C70849"/>
    <w:rsid w:val="00C72399"/>
    <w:rsid w:val="00C80893"/>
    <w:rsid w:val="00CC2D20"/>
    <w:rsid w:val="00CD7994"/>
    <w:rsid w:val="00CE79E6"/>
    <w:rsid w:val="00CF4CFD"/>
    <w:rsid w:val="00D0604C"/>
    <w:rsid w:val="00D174E6"/>
    <w:rsid w:val="00D2024D"/>
    <w:rsid w:val="00D32D1D"/>
    <w:rsid w:val="00DC7EB9"/>
    <w:rsid w:val="00E30BCC"/>
    <w:rsid w:val="00E82A11"/>
    <w:rsid w:val="00EA4458"/>
    <w:rsid w:val="00EC7F9A"/>
    <w:rsid w:val="00EE24DE"/>
    <w:rsid w:val="00EF5C1B"/>
    <w:rsid w:val="00F102B1"/>
    <w:rsid w:val="00F22828"/>
    <w:rsid w:val="00F31D28"/>
    <w:rsid w:val="00F52448"/>
    <w:rsid w:val="00FA5C3C"/>
    <w:rsid w:val="00FB0C87"/>
    <w:rsid w:val="00FE0EF5"/>
    <w:rsid w:val="7912E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A2961"/>
  <w15:docId w15:val="{63DAE6D5-15B8-4ED3-87F5-9CFBC735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0E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0E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rojekt1">
    <w:name w:val="Projekt 1"/>
    <w:basedOn w:val="Standard"/>
    <w:link w:val="Projekt1Zchn"/>
    <w:qFormat/>
    <w:rsid w:val="004114AD"/>
    <w:pPr>
      <w:spacing w:after="400"/>
      <w:jc w:val="center"/>
    </w:pPr>
    <w:rPr>
      <w:rFonts w:ascii="Monotype Corsiva" w:hAnsi="Monotype Corsiva"/>
      <w:b/>
      <w:color w:val="C00000"/>
      <w:sz w:val="52"/>
    </w:rPr>
  </w:style>
  <w:style w:type="character" w:customStyle="1" w:styleId="Projekt1Zchn">
    <w:name w:val="Projekt 1 Zchn"/>
    <w:basedOn w:val="Absatz-Standardschriftart"/>
    <w:link w:val="Projekt1"/>
    <w:rsid w:val="004114AD"/>
    <w:rPr>
      <w:rFonts w:ascii="Monotype Corsiva" w:hAnsi="Monotype Corsiva"/>
      <w:b/>
      <w:color w:val="C00000"/>
      <w:sz w:val="52"/>
    </w:rPr>
  </w:style>
  <w:style w:type="paragraph" w:customStyle="1" w:styleId="Life1">
    <w:name w:val="Life 1"/>
    <w:basedOn w:val="berschrift1"/>
    <w:link w:val="Life1Zchn"/>
    <w:qFormat/>
    <w:rsid w:val="00FE0EF5"/>
    <w:pPr>
      <w:keepNext w:val="0"/>
      <w:keepLines w:val="0"/>
      <w:spacing w:before="360" w:after="180"/>
      <w:jc w:val="both"/>
    </w:pPr>
    <w:rPr>
      <w:rFonts w:ascii="Arial" w:eastAsia="Times New Roman" w:hAnsi="Arial" w:cs="Arial"/>
      <w:bCs/>
      <w:caps/>
      <w:color w:val="FFC000"/>
      <w:kern w:val="36"/>
      <w:sz w:val="34"/>
      <w:szCs w:val="34"/>
      <w:lang w:eastAsia="de-AT"/>
    </w:rPr>
  </w:style>
  <w:style w:type="character" w:customStyle="1" w:styleId="Life1Zchn">
    <w:name w:val="Life 1 Zchn"/>
    <w:basedOn w:val="berschrift1Zchn"/>
    <w:link w:val="Life1"/>
    <w:rsid w:val="00FE0EF5"/>
    <w:rPr>
      <w:rFonts w:ascii="Arial" w:eastAsia="Times New Roman" w:hAnsi="Arial" w:cs="Arial"/>
      <w:bCs/>
      <w:caps/>
      <w:color w:val="FFC000"/>
      <w:kern w:val="36"/>
      <w:sz w:val="34"/>
      <w:szCs w:val="34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0E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ife2">
    <w:name w:val="Life 2"/>
    <w:basedOn w:val="berschrift2"/>
    <w:link w:val="Life2Zchn"/>
    <w:qFormat/>
    <w:rsid w:val="00FE0EF5"/>
    <w:pPr>
      <w:keepNext w:val="0"/>
      <w:keepLines w:val="0"/>
      <w:spacing w:before="280" w:after="140"/>
      <w:jc w:val="both"/>
    </w:pPr>
    <w:rPr>
      <w:rFonts w:ascii="Arial" w:eastAsia="Times New Roman" w:hAnsi="Arial" w:cs="Arial"/>
      <w:color w:val="FFC000"/>
      <w:sz w:val="28"/>
      <w:szCs w:val="28"/>
      <w:lang w:eastAsia="de-AT"/>
    </w:rPr>
  </w:style>
  <w:style w:type="character" w:customStyle="1" w:styleId="Life2Zchn">
    <w:name w:val="Life 2 Zchn"/>
    <w:basedOn w:val="berschrift2Zchn"/>
    <w:link w:val="Life2"/>
    <w:rsid w:val="00FE0EF5"/>
    <w:rPr>
      <w:rFonts w:ascii="Arial" w:eastAsia="Times New Roman" w:hAnsi="Arial" w:cs="Arial"/>
      <w:color w:val="FFC000"/>
      <w:sz w:val="28"/>
      <w:szCs w:val="2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0E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23C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3C39"/>
  </w:style>
  <w:style w:type="paragraph" w:styleId="Fuzeile">
    <w:name w:val="footer"/>
    <w:basedOn w:val="Standard"/>
    <w:link w:val="FuzeileZchn"/>
    <w:uiPriority w:val="99"/>
    <w:unhideWhenUsed/>
    <w:rsid w:val="00423C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3C39"/>
  </w:style>
  <w:style w:type="paragraph" w:styleId="Listenabsatz">
    <w:name w:val="List Paragraph"/>
    <w:basedOn w:val="Standard"/>
    <w:uiPriority w:val="34"/>
    <w:qFormat/>
    <w:rsid w:val="002B2A1E"/>
    <w:pPr>
      <w:ind w:left="720"/>
      <w:contextualSpacing/>
    </w:pPr>
  </w:style>
  <w:style w:type="table" w:styleId="Tabellenraster">
    <w:name w:val="Table Grid"/>
    <w:basedOn w:val="NormaleTabelle"/>
    <w:uiPriority w:val="39"/>
    <w:rsid w:val="00794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AC4D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D174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74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174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developer.wordpress.org/" TargetMode="External"/><Relationship Id="rId10" Type="http://schemas.openxmlformats.org/officeDocument/2006/relationships/hyperlink" Target="https://underscores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zybbs-my.sharepoint.com/:v:/g/personal/stefan_bugl_sz-ybbs_ac_at/EfS71vlxQ9BMsqQu4IEqvy8Bt3bh4_1uAfXoSRdCH1dMKg?e=Nr2Px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642D6E90-686C-4D7E-AD33-78EE99B9B82D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\OneDrive\Dokumente\Benutzerdefinierte%20Office-Vorlagen\COOL%20Lernjob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51a383c6-0eb0-4f29-91e0-9755cb07b0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D695BC0B0A654CAA86541DEDDDDDB5" ma:contentTypeVersion="7" ma:contentTypeDescription="Ein neues Dokument erstellen." ma:contentTypeScope="" ma:versionID="1abd90db9a306247d883616d62b9d787">
  <xsd:schema xmlns:xsd="http://www.w3.org/2001/XMLSchema" xmlns:xs="http://www.w3.org/2001/XMLSchema" xmlns:p="http://schemas.microsoft.com/office/2006/metadata/properties" xmlns:ns2="51a383c6-0eb0-4f29-91e0-9755cb07b005" targetNamespace="http://schemas.microsoft.com/office/2006/metadata/properties" ma:root="true" ma:fieldsID="79e7791fb3e593f344b220c8be9834b8" ns2:_="">
    <xsd:import namespace="51a383c6-0eb0-4f29-91e0-9755cb07b00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383c6-0eb0-4f29-91e0-9755cb07b005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44380-713B-4CE6-9FAA-78B990FAFC79}">
  <ds:schemaRefs>
    <ds:schemaRef ds:uri="http://schemas.microsoft.com/office/2006/metadata/properties"/>
    <ds:schemaRef ds:uri="http://schemas.microsoft.com/office/infopath/2007/PartnerControls"/>
    <ds:schemaRef ds:uri="d044fc7c-6410-4fb0-abb4-3be537cae3b6"/>
    <ds:schemaRef ds:uri="2be5656c-7131-46fa-ad82-1878a5760e27"/>
  </ds:schemaRefs>
</ds:datastoreItem>
</file>

<file path=customXml/itemProps2.xml><?xml version="1.0" encoding="utf-8"?>
<ds:datastoreItem xmlns:ds="http://schemas.openxmlformats.org/officeDocument/2006/customXml" ds:itemID="{FE79803A-BBCB-465E-9C50-2EC4B6E656AA}"/>
</file>

<file path=customXml/itemProps3.xml><?xml version="1.0" encoding="utf-8"?>
<ds:datastoreItem xmlns:ds="http://schemas.openxmlformats.org/officeDocument/2006/customXml" ds:itemID="{FD5B93FA-4768-4570-87FB-ED70B0D4A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COOL Lernjob.dotm</Template>
  <TotalTime>0</TotalTime>
  <Pages>2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SZ-Ybbs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bugl</dc:creator>
  <cp:lastModifiedBy>stefan bugl</cp:lastModifiedBy>
  <cp:revision>2</cp:revision>
  <dcterms:created xsi:type="dcterms:W3CDTF">2023-06-14T14:28:00Z</dcterms:created>
  <dcterms:modified xsi:type="dcterms:W3CDTF">2023-06-14T14:28:00Z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0x0101000AD695BC0B0A654CAA86541DEDDDDDB5</vt:lpwstr>
  </property>
  <property fmtid="{D5CDD505-2E9C-101B-9397-08002B2CF9AE}" pid="3" name="MediaServiceImageTags">
    <vt:lpwstr/>
  </property>
  <property fmtid="{D5CDD505-2E9C-101B-9397-08002B2CF9AE}" pid="4" name="Order">
    <vt:r8>427500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